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660" w:rsidRPr="009C7672" w:rsidRDefault="00475660" w:rsidP="00E52F8D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C7672">
        <w:rPr>
          <w:rFonts w:ascii="Arial" w:hAnsi="Arial" w:cs="Arial"/>
          <w:sz w:val="20"/>
          <w:szCs w:val="20"/>
        </w:rPr>
        <w:t>D/DÑA _________________</w:t>
      </w:r>
      <w:r>
        <w:rPr>
          <w:rFonts w:ascii="Arial" w:hAnsi="Arial" w:cs="Arial"/>
          <w:sz w:val="20"/>
          <w:szCs w:val="20"/>
        </w:rPr>
        <w:t>___________</w:t>
      </w:r>
      <w:r w:rsidRPr="009C7672">
        <w:rPr>
          <w:rFonts w:ascii="Arial" w:hAnsi="Arial" w:cs="Arial"/>
          <w:sz w:val="20"/>
          <w:szCs w:val="20"/>
        </w:rPr>
        <w:t>___________________, con NIF ____________________</w:t>
      </w:r>
    </w:p>
    <w:p w:rsidR="00475660" w:rsidRPr="009C7672" w:rsidRDefault="00475660" w:rsidP="00E52F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9C7672">
        <w:rPr>
          <w:rFonts w:ascii="Arial" w:hAnsi="Arial" w:cs="Arial"/>
          <w:sz w:val="20"/>
          <w:szCs w:val="20"/>
        </w:rPr>
        <w:t>atriculado/a en el Grado de  ________</w:t>
      </w:r>
      <w:r>
        <w:rPr>
          <w:rFonts w:ascii="Arial" w:hAnsi="Arial" w:cs="Arial"/>
          <w:sz w:val="20"/>
          <w:szCs w:val="20"/>
        </w:rPr>
        <w:t>___________</w:t>
      </w:r>
      <w:r w:rsidRPr="009C7672">
        <w:rPr>
          <w:rFonts w:ascii="Arial" w:hAnsi="Arial" w:cs="Arial"/>
          <w:sz w:val="20"/>
          <w:szCs w:val="20"/>
        </w:rPr>
        <w:t>______________________________________</w:t>
      </w:r>
    </w:p>
    <w:p w:rsidR="00475660" w:rsidRPr="009C7672" w:rsidRDefault="00475660" w:rsidP="00E52F8D">
      <w:pPr>
        <w:jc w:val="both"/>
        <w:rPr>
          <w:rFonts w:ascii="Arial" w:hAnsi="Arial" w:cs="Arial"/>
          <w:sz w:val="20"/>
          <w:szCs w:val="20"/>
        </w:rPr>
      </w:pPr>
      <w:r w:rsidRPr="009C7672">
        <w:rPr>
          <w:rFonts w:ascii="Arial" w:hAnsi="Arial" w:cs="Arial"/>
          <w:sz w:val="20"/>
          <w:szCs w:val="20"/>
        </w:rPr>
        <w:t>y correo electrónico institucional _________________</w:t>
      </w:r>
      <w:r>
        <w:rPr>
          <w:rFonts w:ascii="Arial" w:hAnsi="Arial" w:cs="Arial"/>
          <w:sz w:val="20"/>
          <w:szCs w:val="20"/>
        </w:rPr>
        <w:t>__________</w:t>
      </w:r>
      <w:r w:rsidRPr="009C7672">
        <w:rPr>
          <w:rFonts w:ascii="Arial" w:hAnsi="Arial" w:cs="Arial"/>
          <w:sz w:val="20"/>
          <w:szCs w:val="20"/>
        </w:rPr>
        <w:t xml:space="preserve">____________________________ </w:t>
      </w:r>
    </w:p>
    <w:p w:rsidR="00475660" w:rsidRPr="009C7672" w:rsidRDefault="00475660" w:rsidP="00AB2B3A">
      <w:pPr>
        <w:tabs>
          <w:tab w:val="left" w:pos="771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9C7672">
        <w:rPr>
          <w:rFonts w:ascii="Arial" w:hAnsi="Arial" w:cs="Arial"/>
          <w:b/>
          <w:bCs/>
          <w:sz w:val="20"/>
          <w:szCs w:val="20"/>
        </w:rPr>
        <w:t>SOLICITO:</w:t>
      </w:r>
      <w:r w:rsidRPr="009C7672">
        <w:rPr>
          <w:rFonts w:ascii="Arial" w:hAnsi="Arial" w:cs="Arial"/>
          <w:b/>
          <w:bCs/>
          <w:sz w:val="20"/>
          <w:szCs w:val="20"/>
        </w:rPr>
        <w:tab/>
      </w:r>
    </w:p>
    <w:p w:rsidR="00475660" w:rsidRPr="009C7672" w:rsidRDefault="00475660" w:rsidP="00E52F8D">
      <w:pPr>
        <w:jc w:val="both"/>
        <w:rPr>
          <w:rFonts w:ascii="Arial" w:hAnsi="Arial" w:cs="Arial"/>
          <w:sz w:val="20"/>
          <w:szCs w:val="20"/>
        </w:rPr>
      </w:pPr>
      <w:r w:rsidRPr="009C7672">
        <w:rPr>
          <w:rFonts w:ascii="Arial" w:hAnsi="Arial" w:cs="Arial"/>
          <w:sz w:val="20"/>
          <w:szCs w:val="20"/>
        </w:rPr>
        <w:t>Que se me acrediten las actividades universitarias solidarias y de cooperación, y/o asignaturas de</w:t>
      </w:r>
      <w:r>
        <w:rPr>
          <w:rFonts w:ascii="Arial" w:hAnsi="Arial" w:cs="Arial"/>
          <w:sz w:val="20"/>
          <w:szCs w:val="20"/>
        </w:rPr>
        <w:t>l</w:t>
      </w:r>
      <w:r w:rsidRPr="009C7672">
        <w:rPr>
          <w:rFonts w:ascii="Arial" w:hAnsi="Arial" w:cs="Arial"/>
          <w:sz w:val="20"/>
          <w:szCs w:val="20"/>
        </w:rPr>
        <w:t xml:space="preserve"> programa de movilidad Erasmus no reconocidas y que he realizado conforme al Reglamento para el reconocimiento académico de créditos por la participación en actividades universitarias, culturales, deportivas, de representación estudiantil, solidarias y de cooperación de los estudiantes de la ULPGC (BOULPGC de 6 de noviembre de 201</w:t>
      </w:r>
      <w:r>
        <w:rPr>
          <w:rFonts w:ascii="Arial" w:hAnsi="Arial" w:cs="Arial"/>
          <w:sz w:val="20"/>
          <w:szCs w:val="20"/>
        </w:rPr>
        <w:t>3</w:t>
      </w:r>
      <w:r w:rsidRPr="009C7672">
        <w:rPr>
          <w:rFonts w:ascii="Arial" w:hAnsi="Arial" w:cs="Arial"/>
          <w:sz w:val="20"/>
          <w:szCs w:val="20"/>
        </w:rPr>
        <w:t>),</w:t>
      </w:r>
    </w:p>
    <w:p w:rsidR="00475660" w:rsidRDefault="00475660" w:rsidP="00E52F8D">
      <w:pPr>
        <w:jc w:val="center"/>
      </w:pPr>
      <w:hyperlink r:id="rId7" w:history="1">
        <w:r w:rsidRPr="00AB2B3A">
          <w:rPr>
            <w:rStyle w:val="Hyperlink"/>
            <w:rFonts w:ascii="Verdana" w:hAnsi="Verdana" w:cs="Verdana"/>
            <w:sz w:val="16"/>
            <w:szCs w:val="16"/>
            <w:u w:val="none"/>
          </w:rPr>
          <w:t>http://www.ulpgc.es/hege/almacen/download/7107/7107918/reglamento_de_reconocimiento.pdf</w:t>
        </w:r>
      </w:hyperlink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7724"/>
      </w:tblGrid>
      <w:tr w:rsidR="00475660" w:rsidRPr="00A7572E">
        <w:tc>
          <w:tcPr>
            <w:tcW w:w="1384" w:type="dxa"/>
          </w:tcPr>
          <w:p w:rsidR="00475660" w:rsidRPr="009C7672" w:rsidRDefault="00475660" w:rsidP="00A757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7672">
              <w:rPr>
                <w:rFonts w:ascii="Arial" w:hAnsi="Arial" w:cs="Arial"/>
                <w:sz w:val="16"/>
                <w:szCs w:val="16"/>
              </w:rPr>
              <w:t xml:space="preserve">Marque con </w:t>
            </w:r>
          </w:p>
          <w:p w:rsidR="00475660" w:rsidRPr="009C7672" w:rsidRDefault="00475660" w:rsidP="00A757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76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“x” </w:t>
            </w:r>
          </w:p>
          <w:p w:rsidR="00475660" w:rsidRPr="009C7672" w:rsidRDefault="00475660" w:rsidP="00A757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7672">
              <w:rPr>
                <w:rFonts w:ascii="Arial" w:hAnsi="Arial" w:cs="Arial"/>
                <w:sz w:val="16"/>
                <w:szCs w:val="16"/>
              </w:rPr>
              <w:t>la actividad que corresponda</w:t>
            </w:r>
          </w:p>
        </w:tc>
        <w:tc>
          <w:tcPr>
            <w:tcW w:w="7724" w:type="dxa"/>
          </w:tcPr>
          <w:p w:rsidR="00475660" w:rsidRPr="009C7672" w:rsidRDefault="00475660" w:rsidP="00A757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75660" w:rsidRPr="009C7672" w:rsidRDefault="00475660" w:rsidP="00A757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672">
              <w:rPr>
                <w:rFonts w:ascii="Arial" w:hAnsi="Arial" w:cs="Arial"/>
                <w:b/>
                <w:bCs/>
                <w:sz w:val="20"/>
                <w:szCs w:val="20"/>
              </w:rPr>
              <w:t>VICERRECTORADO DE ESTUDIANTES Y EMPLEABILIDAD</w:t>
            </w:r>
          </w:p>
          <w:p w:rsidR="00475660" w:rsidRPr="009C7672" w:rsidRDefault="00475660" w:rsidP="00A757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672">
              <w:rPr>
                <w:rFonts w:ascii="Arial" w:hAnsi="Arial" w:cs="Arial"/>
                <w:b/>
                <w:bCs/>
                <w:sz w:val="20"/>
                <w:szCs w:val="20"/>
              </w:rPr>
              <w:t>TIPO DE ACTIVIDAD</w:t>
            </w:r>
          </w:p>
        </w:tc>
      </w:tr>
      <w:tr w:rsidR="00475660" w:rsidRPr="00A7572E">
        <w:tc>
          <w:tcPr>
            <w:tcW w:w="1384" w:type="dxa"/>
          </w:tcPr>
          <w:p w:rsidR="00475660" w:rsidRPr="00A7572E" w:rsidRDefault="00475660" w:rsidP="00A7572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24" w:type="dxa"/>
          </w:tcPr>
          <w:p w:rsidR="00475660" w:rsidRPr="009C7672" w:rsidRDefault="00475660" w:rsidP="00A7572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672">
              <w:rPr>
                <w:rFonts w:ascii="Arial" w:hAnsi="Arial" w:cs="Arial"/>
                <w:color w:val="000000"/>
                <w:sz w:val="20"/>
                <w:szCs w:val="20"/>
              </w:rPr>
              <w:t>Apoyo a estudiantes con discapacidad.</w:t>
            </w:r>
          </w:p>
        </w:tc>
      </w:tr>
      <w:tr w:rsidR="00475660" w:rsidRPr="00A7572E">
        <w:tc>
          <w:tcPr>
            <w:tcW w:w="1384" w:type="dxa"/>
          </w:tcPr>
          <w:p w:rsidR="00475660" w:rsidRPr="00A7572E" w:rsidRDefault="00475660" w:rsidP="00A7572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24" w:type="dxa"/>
          </w:tcPr>
          <w:p w:rsidR="00475660" w:rsidRPr="009C7672" w:rsidRDefault="00475660" w:rsidP="00A7572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672">
              <w:rPr>
                <w:rFonts w:ascii="Arial" w:hAnsi="Arial" w:cs="Arial"/>
                <w:color w:val="000000"/>
                <w:sz w:val="20"/>
                <w:szCs w:val="20"/>
              </w:rPr>
              <w:t>Participación en programas de mentorías a otros estudiantes.</w:t>
            </w:r>
          </w:p>
        </w:tc>
      </w:tr>
      <w:tr w:rsidR="00475660" w:rsidRPr="00A7572E">
        <w:tc>
          <w:tcPr>
            <w:tcW w:w="1384" w:type="dxa"/>
          </w:tcPr>
          <w:p w:rsidR="00475660" w:rsidRPr="00A7572E" w:rsidRDefault="00475660" w:rsidP="00A7572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24" w:type="dxa"/>
          </w:tcPr>
          <w:p w:rsidR="00475660" w:rsidRPr="009C7672" w:rsidRDefault="00475660" w:rsidP="00A7572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672">
              <w:rPr>
                <w:rFonts w:ascii="Arial" w:hAnsi="Arial" w:cs="Arial"/>
                <w:color w:val="000000"/>
                <w:sz w:val="20"/>
                <w:szCs w:val="20"/>
              </w:rPr>
              <w:t>Participación en actividades solidarias tuteladas por ONGs.</w:t>
            </w:r>
          </w:p>
        </w:tc>
      </w:tr>
      <w:tr w:rsidR="00475660" w:rsidRPr="00A7572E">
        <w:tc>
          <w:tcPr>
            <w:tcW w:w="1384" w:type="dxa"/>
          </w:tcPr>
          <w:p w:rsidR="00475660" w:rsidRPr="00A7572E" w:rsidRDefault="00475660" w:rsidP="00A7572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24" w:type="dxa"/>
          </w:tcPr>
          <w:p w:rsidR="00475660" w:rsidRPr="009C7672" w:rsidRDefault="00475660" w:rsidP="00A7572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672">
              <w:rPr>
                <w:rFonts w:ascii="Arial" w:hAnsi="Arial" w:cs="Arial"/>
                <w:color w:val="000000"/>
                <w:sz w:val="20"/>
                <w:szCs w:val="20"/>
              </w:rPr>
              <w:t>Participación en proyectos solidarios propuestos y desarrollados por estudiantes de la ULPGC.</w:t>
            </w:r>
          </w:p>
        </w:tc>
      </w:tr>
    </w:tbl>
    <w:p w:rsidR="00475660" w:rsidRPr="009C7672" w:rsidRDefault="00475660" w:rsidP="00623FE8">
      <w:pPr>
        <w:spacing w:before="120" w:after="120"/>
        <w:jc w:val="center"/>
        <w:rPr>
          <w:rFonts w:ascii="Arial" w:hAnsi="Arial" w:cs="Arial"/>
          <w:sz w:val="16"/>
          <w:szCs w:val="16"/>
        </w:rPr>
      </w:pPr>
      <w:r w:rsidRPr="009C7672">
        <w:rPr>
          <w:rFonts w:ascii="Arial" w:hAnsi="Arial" w:cs="Arial"/>
          <w:sz w:val="16"/>
          <w:szCs w:val="16"/>
        </w:rPr>
        <w:t xml:space="preserve">Este formulario y la documentación adjunta deberá remitirse a: </w:t>
      </w:r>
      <w:hyperlink r:id="rId8" w:history="1">
        <w:r w:rsidRPr="009C7672">
          <w:rPr>
            <w:rStyle w:val="Hyperlink"/>
            <w:rFonts w:ascii="Arial" w:hAnsi="Arial" w:cs="Arial"/>
            <w:color w:val="auto"/>
            <w:sz w:val="16"/>
            <w:szCs w:val="16"/>
          </w:rPr>
          <w:t>svest@ulpgc.es</w:t>
        </w:r>
      </w:hyperlink>
    </w:p>
    <w:p w:rsidR="00475660" w:rsidRDefault="00475660" w:rsidP="00623FE8">
      <w:pPr>
        <w:spacing w:before="120" w:after="120"/>
        <w:jc w:val="center"/>
        <w:rPr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7724"/>
      </w:tblGrid>
      <w:tr w:rsidR="00475660" w:rsidRPr="00A7572E">
        <w:tc>
          <w:tcPr>
            <w:tcW w:w="1384" w:type="dxa"/>
          </w:tcPr>
          <w:p w:rsidR="00475660" w:rsidRPr="009C7672" w:rsidRDefault="00475660" w:rsidP="00A757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7672">
              <w:rPr>
                <w:rFonts w:ascii="Arial" w:hAnsi="Arial" w:cs="Arial"/>
                <w:sz w:val="16"/>
                <w:szCs w:val="16"/>
              </w:rPr>
              <w:t xml:space="preserve">Marque con </w:t>
            </w:r>
          </w:p>
          <w:p w:rsidR="00475660" w:rsidRPr="009C7672" w:rsidRDefault="00475660" w:rsidP="00A757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76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“x” </w:t>
            </w:r>
          </w:p>
          <w:p w:rsidR="00475660" w:rsidRPr="009C7672" w:rsidRDefault="00475660" w:rsidP="00A757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7672">
              <w:rPr>
                <w:rFonts w:ascii="Arial" w:hAnsi="Arial" w:cs="Arial"/>
                <w:sz w:val="16"/>
                <w:szCs w:val="16"/>
              </w:rPr>
              <w:t>la actividad que corresponda</w:t>
            </w:r>
          </w:p>
        </w:tc>
        <w:tc>
          <w:tcPr>
            <w:tcW w:w="7724" w:type="dxa"/>
          </w:tcPr>
          <w:p w:rsidR="00475660" w:rsidRPr="009C7672" w:rsidRDefault="00475660" w:rsidP="00A757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75660" w:rsidRPr="009C7672" w:rsidRDefault="00475660" w:rsidP="00A757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672">
              <w:rPr>
                <w:rFonts w:ascii="Arial" w:hAnsi="Arial" w:cs="Arial"/>
                <w:b/>
                <w:bCs/>
                <w:sz w:val="20"/>
                <w:szCs w:val="20"/>
              </w:rPr>
              <w:t>VICERRECTORADO DE INTERNACIONALIZACION Y COOPERACION</w:t>
            </w:r>
          </w:p>
          <w:p w:rsidR="00475660" w:rsidRPr="009C7672" w:rsidRDefault="00475660" w:rsidP="00A757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672">
              <w:rPr>
                <w:rFonts w:ascii="Arial" w:hAnsi="Arial" w:cs="Arial"/>
                <w:b/>
                <w:bCs/>
                <w:sz w:val="20"/>
                <w:szCs w:val="20"/>
              </w:rPr>
              <w:t>TIPO DE ACTIVIDAD</w:t>
            </w:r>
          </w:p>
        </w:tc>
      </w:tr>
      <w:tr w:rsidR="00475660" w:rsidRPr="00A7572E">
        <w:tc>
          <w:tcPr>
            <w:tcW w:w="1384" w:type="dxa"/>
          </w:tcPr>
          <w:p w:rsidR="00475660" w:rsidRPr="00A7572E" w:rsidRDefault="00475660" w:rsidP="00A7572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24" w:type="dxa"/>
          </w:tcPr>
          <w:p w:rsidR="00475660" w:rsidRPr="009C7672" w:rsidRDefault="00475660" w:rsidP="00A7572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672">
              <w:rPr>
                <w:rFonts w:ascii="Arial" w:hAnsi="Arial" w:cs="Arial"/>
                <w:color w:val="000000"/>
                <w:sz w:val="20"/>
                <w:szCs w:val="20"/>
              </w:rPr>
              <w:t>Participación en proyectos de cooperación internacional promovidos por la ULPGC.</w:t>
            </w:r>
          </w:p>
        </w:tc>
      </w:tr>
      <w:tr w:rsidR="00475660" w:rsidRPr="00A7572E">
        <w:tc>
          <w:tcPr>
            <w:tcW w:w="1384" w:type="dxa"/>
          </w:tcPr>
          <w:p w:rsidR="00475660" w:rsidRPr="00A7572E" w:rsidRDefault="00475660" w:rsidP="00A7572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24" w:type="dxa"/>
          </w:tcPr>
          <w:p w:rsidR="00475660" w:rsidRPr="009C7672" w:rsidRDefault="00475660" w:rsidP="00A7572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672">
              <w:rPr>
                <w:rFonts w:ascii="Arial" w:hAnsi="Arial" w:cs="Arial"/>
                <w:color w:val="000000"/>
                <w:sz w:val="20"/>
                <w:szCs w:val="20"/>
              </w:rPr>
              <w:t xml:space="preserve">Participación en actividades de cooperación en ONGs de carácter internacional. </w:t>
            </w:r>
          </w:p>
        </w:tc>
      </w:tr>
      <w:tr w:rsidR="00475660" w:rsidRPr="00A7572E">
        <w:tc>
          <w:tcPr>
            <w:tcW w:w="1384" w:type="dxa"/>
          </w:tcPr>
          <w:p w:rsidR="00475660" w:rsidRPr="00A7572E" w:rsidRDefault="00475660" w:rsidP="00A7572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24" w:type="dxa"/>
          </w:tcPr>
          <w:p w:rsidR="00475660" w:rsidRPr="009C7672" w:rsidRDefault="00475660" w:rsidP="00A7572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672">
              <w:rPr>
                <w:rFonts w:ascii="Arial" w:hAnsi="Arial" w:cs="Arial"/>
                <w:color w:val="000000"/>
                <w:sz w:val="20"/>
                <w:szCs w:val="20"/>
              </w:rPr>
              <w:t xml:space="preserve">Participación en proyectos solidarios de carácter internacional propuestos y desarrollados por estudiantes de la ULPGC. </w:t>
            </w:r>
          </w:p>
        </w:tc>
      </w:tr>
      <w:tr w:rsidR="00475660" w:rsidRPr="00A7572E">
        <w:tc>
          <w:tcPr>
            <w:tcW w:w="1384" w:type="dxa"/>
          </w:tcPr>
          <w:p w:rsidR="00475660" w:rsidRPr="00A7572E" w:rsidRDefault="00475660" w:rsidP="00A7572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24" w:type="dxa"/>
          </w:tcPr>
          <w:p w:rsidR="00475660" w:rsidRPr="009C7672" w:rsidRDefault="00475660" w:rsidP="00A7572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672">
              <w:rPr>
                <w:rFonts w:ascii="Arial" w:hAnsi="Arial" w:cs="Arial"/>
                <w:color w:val="000000"/>
                <w:sz w:val="20"/>
                <w:szCs w:val="20"/>
              </w:rPr>
              <w:t>Asignaturas cursadas en Programas de Movilidad Erasmus en otras universidades NO incluidas en el plan de estudios que estoy cursando ni con contenido idéntico o similar a las que existen en la titulación, o bien aquellas cuyo reconocimiento se haya denegado en cursos precedentes.</w:t>
            </w:r>
          </w:p>
        </w:tc>
      </w:tr>
    </w:tbl>
    <w:p w:rsidR="00475660" w:rsidRPr="009C7672" w:rsidRDefault="00475660" w:rsidP="00D75422">
      <w:pPr>
        <w:spacing w:before="120" w:after="0"/>
        <w:jc w:val="center"/>
        <w:rPr>
          <w:rFonts w:ascii="Arial" w:hAnsi="Arial" w:cs="Arial"/>
          <w:sz w:val="16"/>
          <w:szCs w:val="16"/>
        </w:rPr>
      </w:pPr>
      <w:r w:rsidRPr="009C7672">
        <w:rPr>
          <w:rFonts w:ascii="Arial" w:hAnsi="Arial" w:cs="Arial"/>
          <w:sz w:val="16"/>
          <w:szCs w:val="16"/>
        </w:rPr>
        <w:t xml:space="preserve">Este formulario y la documentación adjunta deberá remitirse a: </w:t>
      </w:r>
      <w:r w:rsidRPr="009C7672">
        <w:rPr>
          <w:rFonts w:ascii="Arial" w:hAnsi="Arial" w:cs="Arial"/>
          <w:sz w:val="16"/>
          <w:szCs w:val="16"/>
          <w:u w:val="single"/>
        </w:rPr>
        <w:t>dicod@ulpgc.es</w:t>
      </w:r>
    </w:p>
    <w:p w:rsidR="00475660" w:rsidRDefault="00475660" w:rsidP="00182C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75660" w:rsidRDefault="00475660" w:rsidP="00182C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75660" w:rsidRPr="009C7672" w:rsidRDefault="00475660" w:rsidP="00182C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C7672">
        <w:rPr>
          <w:rFonts w:ascii="Arial" w:hAnsi="Arial" w:cs="Arial"/>
          <w:color w:val="000000"/>
          <w:sz w:val="20"/>
          <w:szCs w:val="20"/>
        </w:rPr>
        <w:t>A este formulario cumplimentado, deberá de adjuntarse la Memoria de Actividades desarrolladas así como los informes, memorias y certificados detallados en el apartado 5 del Reglamento ya citado.</w:t>
      </w:r>
    </w:p>
    <w:p w:rsidR="00475660" w:rsidRPr="009C7672" w:rsidRDefault="00475660" w:rsidP="00DD44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75660" w:rsidRPr="009C7672" w:rsidRDefault="00475660" w:rsidP="00623F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75660" w:rsidRPr="009C7672" w:rsidRDefault="00475660" w:rsidP="00623F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  <w:r w:rsidRPr="009C7672">
        <w:rPr>
          <w:rFonts w:ascii="Arial" w:hAnsi="Arial" w:cs="Arial"/>
          <w:color w:val="000000"/>
          <w:sz w:val="20"/>
          <w:szCs w:val="20"/>
        </w:rPr>
        <w:t>En base a la documentación que ha de aportar, ha de cumplimentar la tabla siguiente:</w:t>
      </w:r>
    </w:p>
    <w:p w:rsidR="00475660" w:rsidRPr="009C7672" w:rsidRDefault="00475660" w:rsidP="00DD44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tbl>
      <w:tblPr>
        <w:tblW w:w="6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5"/>
        <w:gridCol w:w="236"/>
        <w:gridCol w:w="596"/>
        <w:gridCol w:w="664"/>
        <w:gridCol w:w="682"/>
        <w:gridCol w:w="236"/>
        <w:gridCol w:w="597"/>
        <w:gridCol w:w="665"/>
        <w:gridCol w:w="682"/>
        <w:gridCol w:w="236"/>
        <w:gridCol w:w="968"/>
      </w:tblGrid>
      <w:tr w:rsidR="00475660" w:rsidRPr="009C7672">
        <w:trPr>
          <w:jc w:val="center"/>
        </w:trPr>
        <w:tc>
          <w:tcPr>
            <w:tcW w:w="1065" w:type="dxa"/>
            <w:vMerge w:val="restart"/>
            <w:vAlign w:val="center"/>
          </w:tcPr>
          <w:p w:rsidR="00475660" w:rsidRPr="009C7672" w:rsidRDefault="00475660" w:rsidP="00AB2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6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ACTIVIDAD (*)</w:t>
            </w:r>
          </w:p>
        </w:tc>
        <w:tc>
          <w:tcPr>
            <w:tcW w:w="236" w:type="dxa"/>
            <w:vMerge w:val="restart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3" w:type="dxa"/>
            <w:gridSpan w:val="3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6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236" w:type="dxa"/>
            <w:vMerge w:val="restart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3" w:type="dxa"/>
            <w:gridSpan w:val="3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6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</w:t>
            </w:r>
          </w:p>
        </w:tc>
        <w:tc>
          <w:tcPr>
            <w:tcW w:w="236" w:type="dxa"/>
            <w:vMerge w:val="restart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  <w:vAlign w:val="center"/>
          </w:tcPr>
          <w:p w:rsidR="00475660" w:rsidRPr="009C7672" w:rsidRDefault="00475660" w:rsidP="00AB2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6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HORAS</w:t>
            </w:r>
          </w:p>
        </w:tc>
      </w:tr>
      <w:tr w:rsidR="00475660" w:rsidRPr="009C7672">
        <w:trPr>
          <w:jc w:val="center"/>
        </w:trPr>
        <w:tc>
          <w:tcPr>
            <w:tcW w:w="1065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6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</w:t>
            </w:r>
          </w:p>
        </w:tc>
        <w:tc>
          <w:tcPr>
            <w:tcW w:w="685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6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MES</w:t>
            </w:r>
          </w:p>
        </w:tc>
        <w:tc>
          <w:tcPr>
            <w:tcW w:w="711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6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6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</w:t>
            </w:r>
          </w:p>
        </w:tc>
        <w:tc>
          <w:tcPr>
            <w:tcW w:w="685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6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MES</w:t>
            </w:r>
          </w:p>
        </w:tc>
        <w:tc>
          <w:tcPr>
            <w:tcW w:w="711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6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5660" w:rsidRPr="009C7672">
        <w:trPr>
          <w:jc w:val="center"/>
        </w:trPr>
        <w:tc>
          <w:tcPr>
            <w:tcW w:w="1065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5660" w:rsidRPr="009C7672">
        <w:trPr>
          <w:jc w:val="center"/>
        </w:trPr>
        <w:tc>
          <w:tcPr>
            <w:tcW w:w="1065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5660" w:rsidRPr="009C7672">
        <w:trPr>
          <w:jc w:val="center"/>
        </w:trPr>
        <w:tc>
          <w:tcPr>
            <w:tcW w:w="1065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5660" w:rsidRPr="009C7672">
        <w:trPr>
          <w:jc w:val="center"/>
        </w:trPr>
        <w:tc>
          <w:tcPr>
            <w:tcW w:w="1065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5660" w:rsidRPr="009C7672">
        <w:trPr>
          <w:jc w:val="center"/>
        </w:trPr>
        <w:tc>
          <w:tcPr>
            <w:tcW w:w="1065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5660" w:rsidRPr="009C7672">
        <w:trPr>
          <w:jc w:val="center"/>
        </w:trPr>
        <w:tc>
          <w:tcPr>
            <w:tcW w:w="1065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5660" w:rsidRPr="009C7672">
        <w:trPr>
          <w:jc w:val="center"/>
        </w:trPr>
        <w:tc>
          <w:tcPr>
            <w:tcW w:w="1065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5660" w:rsidRPr="009C7672">
        <w:trPr>
          <w:jc w:val="center"/>
        </w:trPr>
        <w:tc>
          <w:tcPr>
            <w:tcW w:w="1065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5660" w:rsidRPr="009C7672">
        <w:trPr>
          <w:jc w:val="center"/>
        </w:trPr>
        <w:tc>
          <w:tcPr>
            <w:tcW w:w="1065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5660" w:rsidRPr="009C7672">
        <w:trPr>
          <w:jc w:val="center"/>
        </w:trPr>
        <w:tc>
          <w:tcPr>
            <w:tcW w:w="1065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5660" w:rsidRPr="009C7672">
        <w:trPr>
          <w:jc w:val="center"/>
        </w:trPr>
        <w:tc>
          <w:tcPr>
            <w:tcW w:w="1065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5660" w:rsidRPr="009C7672">
        <w:trPr>
          <w:jc w:val="center"/>
        </w:trPr>
        <w:tc>
          <w:tcPr>
            <w:tcW w:w="1065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5660" w:rsidRPr="009C7672">
        <w:trPr>
          <w:jc w:val="center"/>
        </w:trPr>
        <w:tc>
          <w:tcPr>
            <w:tcW w:w="1065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5660" w:rsidRPr="009C7672">
        <w:trPr>
          <w:jc w:val="center"/>
        </w:trPr>
        <w:tc>
          <w:tcPr>
            <w:tcW w:w="1065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75660" w:rsidRDefault="00475660" w:rsidP="00DD44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C7672">
        <w:rPr>
          <w:rFonts w:ascii="Arial" w:hAnsi="Arial" w:cs="Arial"/>
          <w:b/>
          <w:bCs/>
          <w:color w:val="000000"/>
          <w:sz w:val="20"/>
          <w:szCs w:val="20"/>
        </w:rPr>
        <w:t xml:space="preserve">(*) </w:t>
      </w:r>
      <w:r w:rsidRPr="009C7672">
        <w:rPr>
          <w:rFonts w:ascii="Arial" w:hAnsi="Arial" w:cs="Arial"/>
          <w:color w:val="000000"/>
          <w:sz w:val="20"/>
          <w:szCs w:val="20"/>
        </w:rPr>
        <w:t xml:space="preserve">Numerar </w:t>
      </w:r>
      <w:r>
        <w:rPr>
          <w:rFonts w:ascii="Arial" w:hAnsi="Arial" w:cs="Arial"/>
          <w:color w:val="000000"/>
          <w:sz w:val="20"/>
          <w:szCs w:val="20"/>
        </w:rPr>
        <w:t>cada actividad solicitada de tal forma que todos los documentos correspondientes a una actividad tengan el mismo número</w:t>
      </w:r>
      <w:r w:rsidRPr="009C7672">
        <w:rPr>
          <w:rFonts w:ascii="Arial" w:hAnsi="Arial" w:cs="Arial"/>
          <w:color w:val="000000"/>
          <w:sz w:val="20"/>
          <w:szCs w:val="20"/>
        </w:rPr>
        <w:t>.</w:t>
      </w:r>
    </w:p>
    <w:p w:rsidR="00475660" w:rsidRPr="009C7672" w:rsidRDefault="00475660" w:rsidP="00DD44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75660" w:rsidRPr="009C7672" w:rsidRDefault="00475660" w:rsidP="00DD44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val="es-ES" w:eastAsia="es-ES"/>
        </w:rPr>
        <w:pict>
          <v:rect id="4 Rectángulo" o:spid="_x0000_s1027" style="position:absolute;left:0;text-align:left;margin-left:-54pt;margin-top:5.2pt;width:192.75pt;height:163.7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" strokecolor="#f79646" strokeweight="2pt">
            <v:textbox>
              <w:txbxContent>
                <w:p w:rsidR="00475660" w:rsidRPr="009C7672" w:rsidRDefault="00475660" w:rsidP="009E087E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C767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 CUMPLIMENTAR POR EL VICERRECTORADO CORRESPONIDENTE</w:t>
                  </w:r>
                </w:p>
                <w:p w:rsidR="00475660" w:rsidRPr="009C7672" w:rsidRDefault="00475660" w:rsidP="009E087E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C767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ESTA ACREDITACIÓN SÓLO TIENE EFECTOS EN EL PROCEDIMIENTO DE RECONOCIMIENTO DEL CURSO 2013/2014</w:t>
                  </w:r>
                </w:p>
                <w:p w:rsidR="00475660" w:rsidRPr="009C7672" w:rsidRDefault="00475660" w:rsidP="001F1590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7672">
                    <w:rPr>
                      <w:rFonts w:ascii="Arial" w:hAnsi="Arial" w:cs="Arial"/>
                      <w:sz w:val="16"/>
                      <w:szCs w:val="16"/>
                    </w:rPr>
                    <w:t>Vº Bº</w:t>
                  </w:r>
                </w:p>
                <w:p w:rsidR="00475660" w:rsidRPr="009C7672" w:rsidRDefault="00475660" w:rsidP="001F1590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75660" w:rsidRDefault="00475660" w:rsidP="001F1590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75660" w:rsidRDefault="00475660" w:rsidP="001F1590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75660" w:rsidRPr="009C7672" w:rsidRDefault="00475660" w:rsidP="001F1590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75660" w:rsidRPr="009C7672" w:rsidRDefault="00475660" w:rsidP="001F1590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75660" w:rsidRPr="009C7672" w:rsidRDefault="00475660" w:rsidP="00B36E1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7672">
                    <w:rPr>
                      <w:rFonts w:ascii="Arial" w:hAnsi="Arial" w:cs="Arial"/>
                      <w:sz w:val="16"/>
                      <w:szCs w:val="16"/>
                    </w:rPr>
                    <w:t>Acreditación de  ___ créditos por (enumerar  las actividades según número identificador):</w:t>
                  </w:r>
                </w:p>
                <w:p w:rsidR="00475660" w:rsidRPr="009C7672" w:rsidRDefault="00475660" w:rsidP="00B36E1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75660" w:rsidRPr="009C7672" w:rsidRDefault="00475660" w:rsidP="00B36E1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7672">
                    <w:rPr>
                      <w:rFonts w:ascii="Arial" w:hAnsi="Arial" w:cs="Arial"/>
                      <w:sz w:val="16"/>
                      <w:szCs w:val="16"/>
                    </w:rPr>
                    <w:t>_______________________________________</w:t>
                  </w:r>
                </w:p>
                <w:p w:rsidR="00475660" w:rsidRPr="009C7672" w:rsidRDefault="00475660" w:rsidP="009E087E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75660" w:rsidRPr="009C7672" w:rsidRDefault="00475660" w:rsidP="009E087E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75660" w:rsidRPr="009C7672" w:rsidRDefault="00475660" w:rsidP="009E087E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75660" w:rsidRPr="009C7672" w:rsidRDefault="00475660" w:rsidP="009E087E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75660" w:rsidRPr="009C7672" w:rsidRDefault="00475660" w:rsidP="009E087E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75660" w:rsidRPr="009C7672" w:rsidRDefault="00475660" w:rsidP="009E087E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75660" w:rsidRPr="009C7672" w:rsidRDefault="00475660" w:rsidP="009E087E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75660" w:rsidRPr="009C7672" w:rsidRDefault="00475660" w:rsidP="009E087E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75660" w:rsidRPr="009C7672" w:rsidRDefault="00475660" w:rsidP="009E087E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75660" w:rsidRPr="009C7672" w:rsidRDefault="00475660" w:rsidP="009E087E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475660" w:rsidRPr="009C7672" w:rsidRDefault="00475660" w:rsidP="0092137E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Arial" w:hAnsi="Arial" w:cs="Arial"/>
          <w:color w:val="000000"/>
          <w:sz w:val="20"/>
          <w:szCs w:val="20"/>
        </w:rPr>
      </w:pPr>
      <w:r w:rsidRPr="009C7672">
        <w:rPr>
          <w:rFonts w:ascii="Arial" w:hAnsi="Arial" w:cs="Arial"/>
          <w:color w:val="000000"/>
          <w:sz w:val="20"/>
          <w:szCs w:val="20"/>
        </w:rPr>
        <w:t>Las Palmas de Gran Canaria, a ___ de marzo de 2014.</w:t>
      </w:r>
    </w:p>
    <w:p w:rsidR="00475660" w:rsidRPr="009C7672" w:rsidRDefault="00475660" w:rsidP="0092137E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Arial" w:hAnsi="Arial" w:cs="Arial"/>
          <w:color w:val="000000"/>
          <w:sz w:val="20"/>
          <w:szCs w:val="20"/>
        </w:rPr>
      </w:pPr>
      <w:r w:rsidRPr="009C7672">
        <w:rPr>
          <w:rFonts w:ascii="Arial" w:hAnsi="Arial" w:cs="Arial"/>
          <w:color w:val="000000"/>
          <w:sz w:val="20"/>
          <w:szCs w:val="20"/>
        </w:rPr>
        <w:t>Firma</w:t>
      </w:r>
    </w:p>
    <w:p w:rsidR="00475660" w:rsidRPr="009C7672" w:rsidRDefault="00475660" w:rsidP="00DD44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75660" w:rsidRDefault="00475660" w:rsidP="00DD4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75660" w:rsidRDefault="00475660" w:rsidP="00DD4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75660" w:rsidRDefault="00475660" w:rsidP="00DD4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75660" w:rsidRDefault="00475660" w:rsidP="00DD4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75660" w:rsidRDefault="00475660" w:rsidP="009E087E">
      <w:pPr>
        <w:tabs>
          <w:tab w:val="left" w:pos="609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ab/>
      </w:r>
    </w:p>
    <w:p w:rsidR="00475660" w:rsidRDefault="00475660" w:rsidP="00DD4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75660" w:rsidRDefault="00475660" w:rsidP="00DD4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75660" w:rsidRDefault="00475660" w:rsidP="00DD4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75660" w:rsidRDefault="00475660" w:rsidP="00DD4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75660" w:rsidRDefault="00475660" w:rsidP="00DD4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75660" w:rsidRDefault="00475660" w:rsidP="00DD4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75660" w:rsidRDefault="00475660" w:rsidP="00DD4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7260"/>
      </w:tblGrid>
      <w:tr w:rsidR="00475660" w:rsidRPr="00A7572E">
        <w:tc>
          <w:tcPr>
            <w:tcW w:w="1384" w:type="dxa"/>
          </w:tcPr>
          <w:p w:rsidR="00475660" w:rsidRPr="009C7672" w:rsidRDefault="00475660" w:rsidP="00A757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7672">
              <w:rPr>
                <w:rFonts w:ascii="Arial" w:hAnsi="Arial" w:cs="Arial"/>
                <w:b/>
                <w:bCs/>
                <w:sz w:val="16"/>
                <w:szCs w:val="16"/>
              </w:rPr>
              <w:t>Marque con</w:t>
            </w:r>
          </w:p>
          <w:p w:rsidR="00475660" w:rsidRPr="009C7672" w:rsidRDefault="00475660" w:rsidP="00A757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7672">
              <w:rPr>
                <w:rFonts w:ascii="Arial" w:hAnsi="Arial" w:cs="Arial"/>
                <w:b/>
                <w:bCs/>
                <w:sz w:val="16"/>
                <w:szCs w:val="16"/>
              </w:rPr>
              <w:t>“x”</w:t>
            </w:r>
          </w:p>
        </w:tc>
        <w:tc>
          <w:tcPr>
            <w:tcW w:w="7260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6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DESTINATARIO</w:t>
            </w:r>
          </w:p>
        </w:tc>
      </w:tr>
      <w:tr w:rsidR="00475660" w:rsidRPr="00A7572E">
        <w:tc>
          <w:tcPr>
            <w:tcW w:w="1384" w:type="dxa"/>
          </w:tcPr>
          <w:p w:rsidR="00475660" w:rsidRPr="00A7572E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260" w:type="dxa"/>
          </w:tcPr>
          <w:p w:rsidR="00475660" w:rsidRPr="009C7672" w:rsidRDefault="00475660" w:rsidP="00A757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672">
              <w:rPr>
                <w:rFonts w:ascii="Arial" w:hAnsi="Arial" w:cs="Arial"/>
                <w:b/>
                <w:bCs/>
                <w:sz w:val="20"/>
                <w:szCs w:val="20"/>
              </w:rPr>
              <w:t>VICERRECTORADO DE ESTUDIANTES Y EMPLEABILIDAD</w:t>
            </w:r>
          </w:p>
        </w:tc>
      </w:tr>
      <w:tr w:rsidR="00475660" w:rsidRPr="00A7572E">
        <w:tc>
          <w:tcPr>
            <w:tcW w:w="1384" w:type="dxa"/>
          </w:tcPr>
          <w:p w:rsidR="00475660" w:rsidRPr="00A7572E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260" w:type="dxa"/>
          </w:tcPr>
          <w:p w:rsidR="00475660" w:rsidRPr="009C7672" w:rsidRDefault="00475660" w:rsidP="00A75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672">
              <w:rPr>
                <w:rFonts w:ascii="Arial" w:hAnsi="Arial" w:cs="Arial"/>
                <w:b/>
                <w:bCs/>
                <w:sz w:val="20"/>
                <w:szCs w:val="20"/>
              </w:rPr>
              <w:t>VICERRECTORADO DE INTERNACIONALIZACIÓN Y COOPERACIÓN</w:t>
            </w:r>
          </w:p>
        </w:tc>
      </w:tr>
    </w:tbl>
    <w:p w:rsidR="00475660" w:rsidRDefault="00475660" w:rsidP="00DD4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75660" w:rsidRDefault="00475660" w:rsidP="00DD4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475660" w:rsidRPr="009C7672">
        <w:tc>
          <w:tcPr>
            <w:tcW w:w="8644" w:type="dxa"/>
          </w:tcPr>
          <w:p w:rsidR="00475660" w:rsidRPr="009C7672" w:rsidRDefault="00475660" w:rsidP="00A757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75660" w:rsidRPr="009C7672" w:rsidRDefault="00475660" w:rsidP="00A757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7672">
              <w:rPr>
                <w:rFonts w:ascii="Arial" w:hAnsi="Arial" w:cs="Arial"/>
                <w:b/>
                <w:bCs/>
                <w:sz w:val="16"/>
                <w:szCs w:val="16"/>
              </w:rPr>
              <w:t>PROCEDIMIENTO:</w:t>
            </w:r>
          </w:p>
          <w:p w:rsidR="00475660" w:rsidRPr="009C7672" w:rsidRDefault="00475660" w:rsidP="00A757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75660" w:rsidRPr="009C7672" w:rsidRDefault="00475660" w:rsidP="00A7572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7672">
              <w:rPr>
                <w:rFonts w:ascii="Arial" w:hAnsi="Arial" w:cs="Arial"/>
                <w:sz w:val="16"/>
                <w:szCs w:val="16"/>
              </w:rPr>
              <w:t xml:space="preserve">Cumplimente y firme esta solicitud </w:t>
            </w:r>
          </w:p>
          <w:p w:rsidR="00475660" w:rsidRPr="009C7672" w:rsidRDefault="00475660" w:rsidP="00A7572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7672">
              <w:rPr>
                <w:rFonts w:ascii="Arial" w:hAnsi="Arial" w:cs="Arial"/>
                <w:sz w:val="16"/>
                <w:szCs w:val="16"/>
              </w:rPr>
              <w:t>Tras escanearla, envíela a la dirección de correo electrónico  indicada en cada caso con la documentación (*) necesaria para su valoración.</w:t>
            </w:r>
          </w:p>
          <w:p w:rsidR="00475660" w:rsidRPr="009C7672" w:rsidRDefault="00475660" w:rsidP="00A7572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7672">
              <w:rPr>
                <w:rFonts w:ascii="Arial" w:hAnsi="Arial" w:cs="Arial"/>
                <w:sz w:val="16"/>
                <w:szCs w:val="16"/>
              </w:rPr>
              <w:t>Una vez comprobados los datos, se le devolverá con la acreditación si corresponde a la dirección de correo electrónico institucional que haya indicado en esta solicitud.</w:t>
            </w:r>
          </w:p>
        </w:tc>
      </w:tr>
    </w:tbl>
    <w:p w:rsidR="00475660" w:rsidRDefault="00475660" w:rsidP="00D75422">
      <w:pPr>
        <w:rPr>
          <w:b/>
          <w:bCs/>
          <w:sz w:val="16"/>
          <w:szCs w:val="16"/>
        </w:rPr>
      </w:pPr>
    </w:p>
    <w:sectPr w:rsidR="00475660" w:rsidSect="00AB2B3A">
      <w:headerReference w:type="default" r:id="rId9"/>
      <w:footerReference w:type="default" r:id="rId10"/>
      <w:pgSz w:w="11906" w:h="16838"/>
      <w:pgMar w:top="1418" w:right="1134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660" w:rsidRDefault="00475660" w:rsidP="00E52F8D">
      <w:pPr>
        <w:spacing w:after="0" w:line="240" w:lineRule="auto"/>
      </w:pPr>
      <w:r>
        <w:separator/>
      </w:r>
    </w:p>
  </w:endnote>
  <w:endnote w:type="continuationSeparator" w:id="0">
    <w:p w:rsidR="00475660" w:rsidRDefault="00475660" w:rsidP="00E5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660" w:rsidRPr="009C7672" w:rsidRDefault="00475660" w:rsidP="009C7672">
    <w:pPr>
      <w:pStyle w:val="Footer"/>
      <w:rPr>
        <w:rFonts w:ascii="Arial" w:hAnsi="Arial" w:cs="Arial"/>
        <w:sz w:val="16"/>
        <w:szCs w:val="16"/>
        <w:lang w:val="es-ES"/>
      </w:rPr>
    </w:pPr>
    <w:r>
      <w:rPr>
        <w:lang w:val="es-ES"/>
      </w:rPr>
      <w:tab/>
    </w:r>
    <w:r>
      <w:rPr>
        <w:lang w:val="es-ES"/>
      </w:rPr>
      <w:tab/>
    </w:r>
    <w:r w:rsidRPr="009C7672">
      <w:rPr>
        <w:rStyle w:val="PageNumber"/>
        <w:rFonts w:ascii="Arial" w:hAnsi="Arial" w:cs="Arial"/>
        <w:sz w:val="16"/>
        <w:szCs w:val="16"/>
      </w:rPr>
      <w:fldChar w:fldCharType="begin"/>
    </w:r>
    <w:r w:rsidRPr="009C7672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9C7672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Pr="009C7672">
      <w:rPr>
        <w:rStyle w:val="PageNumber"/>
        <w:rFonts w:ascii="Arial" w:hAnsi="Arial" w:cs="Arial"/>
        <w:sz w:val="16"/>
        <w:szCs w:val="16"/>
      </w:rPr>
      <w:fldChar w:fldCharType="end"/>
    </w:r>
    <w:r w:rsidRPr="009C7672">
      <w:rPr>
        <w:rStyle w:val="PageNumber"/>
        <w:rFonts w:ascii="Arial" w:hAnsi="Arial" w:cs="Arial"/>
        <w:sz w:val="16"/>
        <w:szCs w:val="16"/>
      </w:rPr>
      <w:t>/</w:t>
    </w:r>
    <w:r w:rsidRPr="009C7672">
      <w:rPr>
        <w:rStyle w:val="PageNumber"/>
        <w:rFonts w:ascii="Arial" w:hAnsi="Arial" w:cs="Arial"/>
        <w:sz w:val="16"/>
        <w:szCs w:val="16"/>
      </w:rPr>
      <w:fldChar w:fldCharType="begin"/>
    </w:r>
    <w:r w:rsidRPr="009C7672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9C7672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2</w:t>
    </w:r>
    <w:r w:rsidRPr="009C7672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660" w:rsidRDefault="00475660" w:rsidP="00E52F8D">
      <w:pPr>
        <w:spacing w:after="0" w:line="240" w:lineRule="auto"/>
      </w:pPr>
      <w:r>
        <w:separator/>
      </w:r>
    </w:p>
  </w:footnote>
  <w:footnote w:type="continuationSeparator" w:id="0">
    <w:p w:rsidR="00475660" w:rsidRDefault="00475660" w:rsidP="00E52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660" w:rsidRDefault="00475660" w:rsidP="00E52F8D">
    <w:r>
      <w:rPr>
        <w:noProof/>
        <w:lang w:val="es-ES" w:eastAsia="es-ES"/>
      </w:rPr>
      <w:pict>
        <v:rect id="6 Rectángulo" o:spid="_x0000_s2049" style="position:absolute;margin-left:189pt;margin-top:-.55pt;width:273pt;height:75.3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" strokecolor="#f79646" strokeweight="2pt">
          <v:path arrowok="t"/>
          <v:textbox>
            <w:txbxContent>
              <w:p w:rsidR="00475660" w:rsidRPr="005F2026" w:rsidRDefault="00475660" w:rsidP="00E52F8D">
                <w:pPr>
                  <w:jc w:val="center"/>
                </w:pPr>
                <w:r w:rsidRPr="005F2026">
                  <w:t xml:space="preserve">SOLICITUD DE RECONOCIMIENTO DE ACTIVIDADES </w:t>
                </w:r>
                <w:r>
                  <w:t>SOLIDARIAS Y DE COOPERACIÓN Y/O ASIGNATURAS DEL PROGRAMA DE MOVILIDAD ERASMUS QUE NO HAYAN OBTENIDO RECONOCIMIENTO</w:t>
                </w:r>
              </w:p>
            </w:txbxContent>
          </v:textbox>
        </v:rect>
      </w:pict>
    </w:r>
    <w:r w:rsidRPr="00672191"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i1026" type="#_x0000_t75" alt="símbolo" style="width:34.5pt;height:29.25pt;visibility:visible">
          <v:imagedata r:id="rId1" o:title=""/>
        </v:shape>
      </w:pict>
    </w:r>
  </w:p>
  <w:p w:rsidR="00475660" w:rsidRPr="001C17D1" w:rsidRDefault="00475660" w:rsidP="00E52F8D">
    <w:pPr>
      <w:pStyle w:val="Header"/>
      <w:jc w:val="both"/>
      <w:rPr>
        <w:rFonts w:ascii="Franklin Gothic Book" w:hAnsi="Franklin Gothic Book" w:cs="Franklin Gothic Book"/>
        <w:w w:val="97"/>
        <w:sz w:val="16"/>
        <w:szCs w:val="16"/>
      </w:rPr>
    </w:pPr>
    <w:r w:rsidRPr="001C17D1">
      <w:rPr>
        <w:rFonts w:ascii="Franklin Gothic Book" w:hAnsi="Franklin Gothic Book" w:cs="Franklin Gothic Book"/>
        <w:w w:val="97"/>
        <w:sz w:val="16"/>
        <w:szCs w:val="16"/>
      </w:rPr>
      <w:t xml:space="preserve">UNIVERSIDAD DE LAS PALMAS </w:t>
    </w:r>
  </w:p>
  <w:p w:rsidR="00475660" w:rsidRPr="001C17D1" w:rsidRDefault="00475660" w:rsidP="00E52F8D">
    <w:pPr>
      <w:pStyle w:val="Header"/>
      <w:jc w:val="both"/>
      <w:rPr>
        <w:rFonts w:ascii="Franklin Gothic Book" w:hAnsi="Franklin Gothic Book" w:cs="Franklin Gothic Book"/>
        <w:sz w:val="16"/>
        <w:szCs w:val="16"/>
      </w:rPr>
    </w:pPr>
    <w:r w:rsidRPr="001C17D1">
      <w:rPr>
        <w:rFonts w:ascii="Franklin Gothic Book" w:hAnsi="Franklin Gothic Book" w:cs="Franklin Gothic Book"/>
        <w:w w:val="97"/>
        <w:sz w:val="16"/>
        <w:szCs w:val="16"/>
      </w:rPr>
      <w:t xml:space="preserve">  DE GRAN </w:t>
    </w:r>
    <w:r w:rsidRPr="001C17D1">
      <w:rPr>
        <w:rFonts w:ascii="Franklin Gothic Book" w:hAnsi="Franklin Gothic Book" w:cs="Franklin Gothic Book"/>
        <w:sz w:val="16"/>
        <w:szCs w:val="16"/>
      </w:rPr>
      <w:t>CANARIA</w:t>
    </w:r>
  </w:p>
  <w:p w:rsidR="00475660" w:rsidRPr="001C17D1" w:rsidRDefault="00475660" w:rsidP="00E52F8D">
    <w:pPr>
      <w:pStyle w:val="Header"/>
      <w:jc w:val="both"/>
      <w:rPr>
        <w:rFonts w:ascii="Franklin Gothic Book" w:hAnsi="Franklin Gothic Book" w:cs="Franklin Gothic Book"/>
        <w:sz w:val="16"/>
        <w:szCs w:val="16"/>
      </w:rPr>
    </w:pPr>
  </w:p>
  <w:p w:rsidR="00475660" w:rsidRDefault="00475660" w:rsidP="00E52F8D">
    <w:pPr>
      <w:pStyle w:val="Header"/>
      <w:rPr>
        <w:rFonts w:ascii="Verdana" w:hAnsi="Verdana" w:cs="Verdana"/>
        <w:sz w:val="16"/>
        <w:szCs w:val="16"/>
      </w:rPr>
    </w:pPr>
  </w:p>
  <w:p w:rsidR="00475660" w:rsidRDefault="00475660" w:rsidP="00E52F8D">
    <w:pPr>
      <w:pStyle w:val="Header"/>
    </w:pPr>
  </w:p>
  <w:p w:rsidR="00475660" w:rsidRDefault="00475660">
    <w:pPr>
      <w:pStyle w:val="Header"/>
    </w:pPr>
  </w:p>
  <w:p w:rsidR="00475660" w:rsidRDefault="004756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129E4"/>
    <w:multiLevelType w:val="hybridMultilevel"/>
    <w:tmpl w:val="09F68E0E"/>
    <w:lvl w:ilvl="0" w:tplc="59A45976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21FE0"/>
    <w:multiLevelType w:val="hybridMultilevel"/>
    <w:tmpl w:val="53D0A37E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3A4960"/>
    <w:multiLevelType w:val="hybridMultilevel"/>
    <w:tmpl w:val="954E35BC"/>
    <w:lvl w:ilvl="0" w:tplc="EF2E3E68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54FE0"/>
    <w:multiLevelType w:val="hybridMultilevel"/>
    <w:tmpl w:val="0C928234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664A13"/>
    <w:multiLevelType w:val="hybridMultilevel"/>
    <w:tmpl w:val="D054B4A0"/>
    <w:lvl w:ilvl="0" w:tplc="C9346C7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AFC6D6D"/>
    <w:multiLevelType w:val="hybridMultilevel"/>
    <w:tmpl w:val="AC3E344E"/>
    <w:lvl w:ilvl="0" w:tplc="04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D613475"/>
    <w:multiLevelType w:val="hybridMultilevel"/>
    <w:tmpl w:val="C7A8347E"/>
    <w:lvl w:ilvl="0" w:tplc="5C12804C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0A0019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0A001B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0A000F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0A0019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0A001B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0A000F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0A0019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0A001B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7">
    <w:nsid w:val="7F675C7A"/>
    <w:multiLevelType w:val="hybridMultilevel"/>
    <w:tmpl w:val="0188FF14"/>
    <w:lvl w:ilvl="0" w:tplc="C9346C72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495"/>
    <w:rsid w:val="00055631"/>
    <w:rsid w:val="000E1254"/>
    <w:rsid w:val="00134EB4"/>
    <w:rsid w:val="00182CAB"/>
    <w:rsid w:val="0019507B"/>
    <w:rsid w:val="001A15AD"/>
    <w:rsid w:val="001B6CAF"/>
    <w:rsid w:val="001C17D1"/>
    <w:rsid w:val="001D3511"/>
    <w:rsid w:val="001E7487"/>
    <w:rsid w:val="001F1590"/>
    <w:rsid w:val="00267048"/>
    <w:rsid w:val="00273163"/>
    <w:rsid w:val="00284EF6"/>
    <w:rsid w:val="002E0B43"/>
    <w:rsid w:val="003063E4"/>
    <w:rsid w:val="00317737"/>
    <w:rsid w:val="00322D43"/>
    <w:rsid w:val="00326F56"/>
    <w:rsid w:val="00332A3E"/>
    <w:rsid w:val="003569F5"/>
    <w:rsid w:val="003B1EE2"/>
    <w:rsid w:val="0042150C"/>
    <w:rsid w:val="00445BB4"/>
    <w:rsid w:val="00455590"/>
    <w:rsid w:val="00463E3E"/>
    <w:rsid w:val="00475660"/>
    <w:rsid w:val="00495932"/>
    <w:rsid w:val="0049619F"/>
    <w:rsid w:val="00526F40"/>
    <w:rsid w:val="00551B29"/>
    <w:rsid w:val="00583BA8"/>
    <w:rsid w:val="005D210F"/>
    <w:rsid w:val="005E4FDA"/>
    <w:rsid w:val="005F2026"/>
    <w:rsid w:val="00623FE8"/>
    <w:rsid w:val="00636932"/>
    <w:rsid w:val="00671692"/>
    <w:rsid w:val="00672191"/>
    <w:rsid w:val="0068779D"/>
    <w:rsid w:val="006C659A"/>
    <w:rsid w:val="006E3FFF"/>
    <w:rsid w:val="006F0B73"/>
    <w:rsid w:val="006F7D4A"/>
    <w:rsid w:val="00735CF5"/>
    <w:rsid w:val="00777AD1"/>
    <w:rsid w:val="007B2114"/>
    <w:rsid w:val="00870728"/>
    <w:rsid w:val="00893276"/>
    <w:rsid w:val="00916BBF"/>
    <w:rsid w:val="0092137E"/>
    <w:rsid w:val="0096659B"/>
    <w:rsid w:val="00973DB0"/>
    <w:rsid w:val="00975677"/>
    <w:rsid w:val="009C7672"/>
    <w:rsid w:val="009E087E"/>
    <w:rsid w:val="009F7CE9"/>
    <w:rsid w:val="00A0404A"/>
    <w:rsid w:val="00A7572E"/>
    <w:rsid w:val="00AB2B3A"/>
    <w:rsid w:val="00AB74B9"/>
    <w:rsid w:val="00B36E1D"/>
    <w:rsid w:val="00B65E87"/>
    <w:rsid w:val="00B715D4"/>
    <w:rsid w:val="00B772C4"/>
    <w:rsid w:val="00BD0CF3"/>
    <w:rsid w:val="00BD3713"/>
    <w:rsid w:val="00BE39E9"/>
    <w:rsid w:val="00C74CBA"/>
    <w:rsid w:val="00C80E06"/>
    <w:rsid w:val="00C96255"/>
    <w:rsid w:val="00D4755E"/>
    <w:rsid w:val="00D56463"/>
    <w:rsid w:val="00D64FEC"/>
    <w:rsid w:val="00D75422"/>
    <w:rsid w:val="00D95294"/>
    <w:rsid w:val="00DD4495"/>
    <w:rsid w:val="00DD5CD2"/>
    <w:rsid w:val="00DF0491"/>
    <w:rsid w:val="00DF073E"/>
    <w:rsid w:val="00E4325B"/>
    <w:rsid w:val="00E52F8D"/>
    <w:rsid w:val="00E9685C"/>
    <w:rsid w:val="00F34F96"/>
    <w:rsid w:val="00F628C0"/>
    <w:rsid w:val="00FA2355"/>
    <w:rsid w:val="00FC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F56"/>
    <w:pPr>
      <w:spacing w:after="200" w:line="276" w:lineRule="auto"/>
    </w:pPr>
    <w:rPr>
      <w:rFonts w:cs="Calibri"/>
      <w:lang w:val="es-ES_tradnl" w:eastAsia="es-ES_trad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4495"/>
    <w:pPr>
      <w:ind w:left="720"/>
    </w:pPr>
  </w:style>
  <w:style w:type="table" w:styleId="TableGrid">
    <w:name w:val="Table Grid"/>
    <w:basedOn w:val="TableNormal"/>
    <w:uiPriority w:val="99"/>
    <w:rsid w:val="0019507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52F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52F8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52F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52F8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52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2F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52F8D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9C76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st@ulpgc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lpgc.es/hege/almacen/download/7107/7107918/reglamento_de_reconocimiento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523</Words>
  <Characters>2880</Characters>
  <Application>Microsoft Office Outlook</Application>
  <DocSecurity>0</DocSecurity>
  <Lines>0</Lines>
  <Paragraphs>0</Paragraphs>
  <ScaleCrop>false</ScaleCrop>
  <Company>ULPGC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D/DÑA ________________________________ , con NIF ____________________</dc:title>
  <dc:subject/>
  <dc:creator>BORJA</dc:creator>
  <cp:keywords/>
  <dc:description/>
  <cp:lastModifiedBy>Usuario</cp:lastModifiedBy>
  <cp:revision>2</cp:revision>
  <cp:lastPrinted>2014-03-17T10:41:00Z</cp:lastPrinted>
  <dcterms:created xsi:type="dcterms:W3CDTF">2014-05-03T17:32:00Z</dcterms:created>
  <dcterms:modified xsi:type="dcterms:W3CDTF">2014-05-03T17:32:00Z</dcterms:modified>
</cp:coreProperties>
</file>